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杭银理财丰收周添益开放式1期理财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杭银理财丰收周添益开放式1期理财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FSTYG7D01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0.11%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2025-02-26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2025-03-11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